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4A" w:rsidRPr="00006244" w:rsidRDefault="0014314A" w:rsidP="0014314A">
      <w:pPr>
        <w:spacing w:after="240" w:line="240" w:lineRule="exact"/>
        <w:ind w:left="5528"/>
        <w:jc w:val="both"/>
        <w:rPr>
          <w:sz w:val="28"/>
          <w:szCs w:val="28"/>
        </w:rPr>
      </w:pPr>
      <w:r w:rsidRPr="00006244">
        <w:rPr>
          <w:sz w:val="28"/>
          <w:szCs w:val="28"/>
        </w:rPr>
        <w:t>УТВЕРЖДЕН</w:t>
      </w:r>
    </w:p>
    <w:p w:rsidR="0014314A" w:rsidRPr="00006244" w:rsidRDefault="0014314A" w:rsidP="0014314A">
      <w:pPr>
        <w:spacing w:line="240" w:lineRule="exact"/>
        <w:ind w:left="5529"/>
        <w:jc w:val="both"/>
        <w:rPr>
          <w:sz w:val="28"/>
          <w:szCs w:val="28"/>
        </w:rPr>
      </w:pPr>
      <w:r w:rsidRPr="00006244">
        <w:rPr>
          <w:sz w:val="28"/>
          <w:szCs w:val="28"/>
        </w:rPr>
        <w:t>распоряжением Куйбышевской</w:t>
      </w:r>
    </w:p>
    <w:p w:rsidR="0014314A" w:rsidRPr="00006244" w:rsidRDefault="0014314A" w:rsidP="0014314A">
      <w:pPr>
        <w:spacing w:line="240" w:lineRule="exact"/>
        <w:ind w:left="5529"/>
        <w:jc w:val="both"/>
        <w:rPr>
          <w:sz w:val="28"/>
          <w:szCs w:val="28"/>
        </w:rPr>
      </w:pPr>
      <w:r w:rsidRPr="00006244">
        <w:rPr>
          <w:sz w:val="28"/>
          <w:szCs w:val="28"/>
        </w:rPr>
        <w:t>железной дороги</w:t>
      </w:r>
    </w:p>
    <w:p w:rsidR="0014314A" w:rsidRPr="00006244" w:rsidRDefault="0014314A" w:rsidP="0014314A">
      <w:pPr>
        <w:spacing w:after="120" w:line="240" w:lineRule="exact"/>
        <w:ind w:left="5528"/>
        <w:jc w:val="both"/>
        <w:rPr>
          <w:sz w:val="28"/>
          <w:szCs w:val="28"/>
        </w:rPr>
      </w:pPr>
      <w:r w:rsidRPr="00006244"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» ______________</w:t>
      </w:r>
      <w:r w:rsidRPr="00006244">
        <w:rPr>
          <w:sz w:val="28"/>
          <w:szCs w:val="28"/>
        </w:rPr>
        <w:t>202</w:t>
      </w:r>
      <w:r w:rsidR="00DA3AB5">
        <w:rPr>
          <w:sz w:val="28"/>
          <w:szCs w:val="28"/>
        </w:rPr>
        <w:t>5</w:t>
      </w:r>
      <w:r w:rsidRPr="00006244">
        <w:rPr>
          <w:sz w:val="28"/>
          <w:szCs w:val="28"/>
        </w:rPr>
        <w:t xml:space="preserve"> г.</w:t>
      </w:r>
    </w:p>
    <w:p w:rsidR="0014314A" w:rsidRPr="00D10DD0" w:rsidRDefault="0014314A" w:rsidP="0014314A">
      <w:pPr>
        <w:spacing w:after="480" w:line="240" w:lineRule="exact"/>
        <w:ind w:left="5528"/>
        <w:jc w:val="both"/>
        <w:rPr>
          <w:sz w:val="28"/>
          <w:szCs w:val="28"/>
        </w:rPr>
      </w:pPr>
      <w:r w:rsidRPr="00006244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</w:t>
      </w:r>
      <w:r w:rsidR="002E2673">
        <w:rPr>
          <w:sz w:val="28"/>
          <w:szCs w:val="28"/>
        </w:rPr>
        <w:t>__________</w:t>
      </w:r>
      <w:r>
        <w:rPr>
          <w:sz w:val="28"/>
          <w:szCs w:val="28"/>
        </w:rPr>
        <w:t>____</w:t>
      </w:r>
    </w:p>
    <w:p w:rsidR="000A2956" w:rsidRPr="00DB2B2A" w:rsidRDefault="000A2956" w:rsidP="00197308"/>
    <w:p w:rsidR="00E0184D" w:rsidRPr="004B41B0" w:rsidRDefault="00E0184D" w:rsidP="00E0184D">
      <w:pPr>
        <w:pStyle w:val="2"/>
        <w:spacing w:line="360" w:lineRule="exact"/>
        <w:ind w:left="0" w:firstLine="0"/>
        <w:rPr>
          <w:rFonts w:ascii="Times New Roman" w:hAnsi="Times New Roman"/>
          <w:b/>
        </w:rPr>
      </w:pPr>
      <w:r w:rsidRPr="004B41B0">
        <w:rPr>
          <w:rFonts w:ascii="Times New Roman" w:hAnsi="Times New Roman"/>
          <w:b/>
        </w:rPr>
        <w:t>СОСТАВ</w:t>
      </w:r>
    </w:p>
    <w:p w:rsidR="00E0184D" w:rsidRPr="004B41B0" w:rsidRDefault="00E0184D" w:rsidP="000A2956">
      <w:pPr>
        <w:spacing w:after="480" w:line="360" w:lineRule="exact"/>
        <w:jc w:val="center"/>
        <w:rPr>
          <w:b/>
          <w:szCs w:val="28"/>
        </w:rPr>
      </w:pPr>
      <w:r w:rsidRPr="004B41B0">
        <w:rPr>
          <w:b/>
          <w:sz w:val="28"/>
          <w:szCs w:val="28"/>
        </w:rPr>
        <w:t>Совета Куйбышевской железной дороги по совершенствованию условий труда</w:t>
      </w:r>
      <w:r>
        <w:rPr>
          <w:b/>
          <w:sz w:val="28"/>
          <w:szCs w:val="28"/>
        </w:rPr>
        <w:t>, отдыха</w:t>
      </w:r>
      <w:r w:rsidRPr="004B41B0">
        <w:rPr>
          <w:b/>
          <w:sz w:val="28"/>
          <w:szCs w:val="28"/>
        </w:rPr>
        <w:t xml:space="preserve"> и социальной поддержки женщин</w:t>
      </w:r>
    </w:p>
    <w:tbl>
      <w:tblPr>
        <w:tblW w:w="9853" w:type="dxa"/>
        <w:tblLayout w:type="fixed"/>
        <w:tblLook w:val="04A0"/>
      </w:tblPr>
      <w:tblGrid>
        <w:gridCol w:w="3368"/>
        <w:gridCol w:w="284"/>
        <w:gridCol w:w="6201"/>
      </w:tblGrid>
      <w:tr w:rsidR="001C6CF0" w:rsidRPr="001C6CF0" w:rsidTr="00B00C0E">
        <w:tc>
          <w:tcPr>
            <w:tcW w:w="3368" w:type="dxa"/>
            <w:hideMark/>
          </w:tcPr>
          <w:p w:rsidR="001C6CF0" w:rsidRPr="001C6CF0" w:rsidRDefault="00DA3AB5" w:rsidP="002F7CC5">
            <w:pPr>
              <w:pStyle w:val="ad"/>
              <w:spacing w:line="360" w:lineRule="exact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Данилов</w:t>
            </w:r>
            <w:r w:rsidR="0014314A">
              <w:rPr>
                <w:szCs w:val="28"/>
              </w:rPr>
              <w:t xml:space="preserve"> </w:t>
            </w:r>
          </w:p>
          <w:p w:rsidR="001C6CF0" w:rsidRPr="001C6CF0" w:rsidRDefault="00DA3AB5" w:rsidP="0014314A">
            <w:pPr>
              <w:pStyle w:val="ad"/>
              <w:spacing w:line="360" w:lineRule="exact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Николай Владимирович</w:t>
            </w:r>
          </w:p>
        </w:tc>
        <w:tc>
          <w:tcPr>
            <w:tcW w:w="284" w:type="dxa"/>
            <w:hideMark/>
          </w:tcPr>
          <w:p w:rsidR="001C6CF0" w:rsidRPr="001C6CF0" w:rsidRDefault="001C6CF0" w:rsidP="002F7CC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C6CF0" w:rsidRDefault="001C6CF0" w:rsidP="001C6CF0">
            <w:pPr>
              <w:pStyle w:val="3"/>
              <w:spacing w:line="360" w:lineRule="exact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C6CF0">
              <w:rPr>
                <w:rFonts w:ascii="Times New Roman" w:eastAsiaTheme="minorEastAsia" w:hAnsi="Times New Roman"/>
                <w:sz w:val="28"/>
                <w:szCs w:val="28"/>
              </w:rPr>
              <w:t>заместитель начальника железной дороги              по кадрам и социальным вопросам (председатель Совета)</w:t>
            </w:r>
          </w:p>
          <w:p w:rsidR="00AA0CD2" w:rsidRPr="00AA0CD2" w:rsidRDefault="00AA0CD2" w:rsidP="00AA0CD2">
            <w:pPr>
              <w:rPr>
                <w:rFonts w:eastAsiaTheme="minorEastAsia"/>
              </w:rPr>
            </w:pPr>
          </w:p>
        </w:tc>
      </w:tr>
      <w:tr w:rsidR="001C6CF0" w:rsidRPr="001C6CF0" w:rsidTr="00B00C0E">
        <w:tc>
          <w:tcPr>
            <w:tcW w:w="3368" w:type="dxa"/>
            <w:hideMark/>
          </w:tcPr>
          <w:p w:rsidR="001C6CF0" w:rsidRPr="001C6CF0" w:rsidRDefault="001C6CF0" w:rsidP="002F7CC5">
            <w:pPr>
              <w:pStyle w:val="ad"/>
              <w:spacing w:line="360" w:lineRule="exact"/>
              <w:jc w:val="left"/>
              <w:rPr>
                <w:b/>
                <w:szCs w:val="28"/>
              </w:rPr>
            </w:pPr>
            <w:r w:rsidRPr="001C6CF0">
              <w:rPr>
                <w:szCs w:val="28"/>
              </w:rPr>
              <w:t xml:space="preserve">Рязанова </w:t>
            </w:r>
          </w:p>
          <w:p w:rsidR="001C6CF0" w:rsidRDefault="001C6CF0" w:rsidP="002F7CC5">
            <w:pPr>
              <w:pStyle w:val="ad"/>
              <w:spacing w:line="360" w:lineRule="exact"/>
              <w:jc w:val="left"/>
              <w:rPr>
                <w:szCs w:val="28"/>
              </w:rPr>
            </w:pPr>
            <w:r w:rsidRPr="001C6CF0">
              <w:rPr>
                <w:szCs w:val="28"/>
              </w:rPr>
              <w:t>Ольга Николаевна</w:t>
            </w:r>
          </w:p>
          <w:p w:rsidR="00AA0CD2" w:rsidRPr="001C6CF0" w:rsidRDefault="00AA0CD2" w:rsidP="002F7CC5">
            <w:pPr>
              <w:pStyle w:val="ad"/>
              <w:spacing w:line="360" w:lineRule="exact"/>
              <w:jc w:val="left"/>
              <w:rPr>
                <w:b/>
                <w:szCs w:val="28"/>
              </w:rPr>
            </w:pPr>
          </w:p>
        </w:tc>
        <w:tc>
          <w:tcPr>
            <w:tcW w:w="284" w:type="dxa"/>
            <w:hideMark/>
          </w:tcPr>
          <w:p w:rsidR="001C6CF0" w:rsidRPr="001C6CF0" w:rsidRDefault="001C6CF0" w:rsidP="002F7CC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C6CF0" w:rsidRPr="001C6CF0" w:rsidRDefault="001C6CF0" w:rsidP="001C6CF0">
            <w:pPr>
              <w:pStyle w:val="3"/>
              <w:spacing w:line="360" w:lineRule="exact"/>
              <w:jc w:val="lef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1C6CF0">
              <w:rPr>
                <w:rFonts w:ascii="Times New Roman" w:eastAsiaTheme="minorEastAsia" w:hAnsi="Times New Roman"/>
                <w:sz w:val="28"/>
                <w:szCs w:val="28"/>
              </w:rPr>
              <w:t>начальник службы управления персоналом (сопредседатель Совета)</w:t>
            </w:r>
          </w:p>
        </w:tc>
      </w:tr>
      <w:tr w:rsidR="00DA3AB5" w:rsidRPr="001C6CF0" w:rsidTr="00B00C0E">
        <w:tc>
          <w:tcPr>
            <w:tcW w:w="3368" w:type="dxa"/>
            <w:hideMark/>
          </w:tcPr>
          <w:p w:rsidR="00DA3AB5" w:rsidRDefault="00DA3AB5" w:rsidP="009A7702">
            <w:pPr>
              <w:pStyle w:val="ad"/>
              <w:spacing w:line="360" w:lineRule="exact"/>
              <w:jc w:val="left"/>
              <w:rPr>
                <w:szCs w:val="28"/>
              </w:rPr>
            </w:pPr>
            <w:r w:rsidRPr="001C6CF0">
              <w:rPr>
                <w:szCs w:val="28"/>
              </w:rPr>
              <w:t xml:space="preserve">Андреева </w:t>
            </w:r>
          </w:p>
          <w:p w:rsidR="00DA3AB5" w:rsidRDefault="00DA3AB5" w:rsidP="009A7702">
            <w:pPr>
              <w:pStyle w:val="ad"/>
              <w:spacing w:line="360" w:lineRule="exact"/>
              <w:jc w:val="left"/>
              <w:rPr>
                <w:szCs w:val="28"/>
              </w:rPr>
            </w:pPr>
            <w:r w:rsidRPr="001C6CF0">
              <w:rPr>
                <w:szCs w:val="28"/>
              </w:rPr>
              <w:t>Светлана Сергеевна</w:t>
            </w:r>
          </w:p>
          <w:p w:rsidR="00DA3AB5" w:rsidRDefault="00DA3AB5" w:rsidP="009A7702">
            <w:pPr>
              <w:pStyle w:val="ad"/>
              <w:spacing w:line="360" w:lineRule="exact"/>
              <w:jc w:val="left"/>
              <w:rPr>
                <w:szCs w:val="28"/>
              </w:rPr>
            </w:pPr>
          </w:p>
          <w:p w:rsidR="00DA3AB5" w:rsidRDefault="00DA3AB5" w:rsidP="00DA3AB5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</w:t>
            </w:r>
          </w:p>
          <w:p w:rsidR="00DA3AB5" w:rsidRDefault="00DA3AB5" w:rsidP="00DA3AB5">
            <w:pPr>
              <w:pStyle w:val="ad"/>
              <w:spacing w:line="36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Антон Юрьевич</w:t>
            </w:r>
          </w:p>
          <w:p w:rsidR="00DA3AB5" w:rsidRPr="001C6CF0" w:rsidRDefault="00DA3AB5" w:rsidP="009A7702">
            <w:pPr>
              <w:pStyle w:val="ad"/>
              <w:spacing w:line="360" w:lineRule="exact"/>
              <w:jc w:val="left"/>
              <w:rPr>
                <w:szCs w:val="28"/>
              </w:rPr>
            </w:pPr>
          </w:p>
        </w:tc>
        <w:tc>
          <w:tcPr>
            <w:tcW w:w="284" w:type="dxa"/>
            <w:hideMark/>
          </w:tcPr>
          <w:p w:rsidR="00DA3AB5" w:rsidRDefault="00DA3AB5" w:rsidP="00E639E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DA3AB5" w:rsidRDefault="00DA3AB5" w:rsidP="00DA3AB5">
            <w:pPr>
              <w:rPr>
                <w:sz w:val="28"/>
                <w:szCs w:val="28"/>
              </w:rPr>
            </w:pPr>
          </w:p>
          <w:p w:rsidR="00DA3AB5" w:rsidRPr="00DA3AB5" w:rsidRDefault="00DA3AB5" w:rsidP="00DA3AB5"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Default="00DA3AB5" w:rsidP="001C6CF0">
            <w:pPr>
              <w:pStyle w:val="3"/>
              <w:spacing w:line="360" w:lineRule="exact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1C6CF0">
              <w:rPr>
                <w:rFonts w:ascii="Times New Roman" w:eastAsiaTheme="minorEastAsia" w:hAnsi="Times New Roman"/>
                <w:sz w:val="28"/>
                <w:szCs w:val="28"/>
              </w:rPr>
              <w:t>ачальник центра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1C6CF0">
              <w:rPr>
                <w:rFonts w:ascii="Times New Roman" w:eastAsiaTheme="minorEastAsia" w:hAnsi="Times New Roman"/>
                <w:sz w:val="28"/>
                <w:szCs w:val="28"/>
              </w:rPr>
              <w:t>охраны окружающей среды</w:t>
            </w:r>
          </w:p>
          <w:p w:rsidR="00DA3AB5" w:rsidRDefault="00DA3AB5" w:rsidP="00DA3AB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DA3AB5" w:rsidRDefault="00DA3AB5" w:rsidP="00DA3AB5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A3AB5" w:rsidRDefault="00DA3AB5" w:rsidP="00DA3AB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начальник Административно-хозяйственного центра</w:t>
            </w:r>
          </w:p>
          <w:p w:rsidR="00DA3AB5" w:rsidRPr="00DA3AB5" w:rsidRDefault="00DA3AB5" w:rsidP="00DA3AB5">
            <w:pPr>
              <w:rPr>
                <w:rFonts w:eastAsiaTheme="minorEastAsia"/>
              </w:rPr>
            </w:pPr>
          </w:p>
        </w:tc>
      </w:tr>
      <w:tr w:rsidR="00DA3AB5" w:rsidRPr="001C6CF0" w:rsidTr="00B00C0E">
        <w:tc>
          <w:tcPr>
            <w:tcW w:w="3368" w:type="dxa"/>
            <w:hideMark/>
          </w:tcPr>
          <w:p w:rsidR="00DA3AB5" w:rsidRDefault="00DA3AB5" w:rsidP="009A7702">
            <w:pPr>
              <w:pStyle w:val="ad"/>
              <w:spacing w:line="360" w:lineRule="exact"/>
              <w:jc w:val="left"/>
              <w:rPr>
                <w:szCs w:val="28"/>
              </w:rPr>
            </w:pPr>
            <w:r w:rsidRPr="001C6CF0">
              <w:rPr>
                <w:szCs w:val="28"/>
              </w:rPr>
              <w:t xml:space="preserve">Бацаев </w:t>
            </w:r>
          </w:p>
          <w:p w:rsidR="00DA3AB5" w:rsidRDefault="00DA3AB5" w:rsidP="009A7702">
            <w:pPr>
              <w:pStyle w:val="ad"/>
              <w:spacing w:line="360" w:lineRule="exact"/>
              <w:jc w:val="left"/>
              <w:rPr>
                <w:szCs w:val="28"/>
              </w:rPr>
            </w:pPr>
            <w:r w:rsidRPr="001C6CF0">
              <w:rPr>
                <w:szCs w:val="28"/>
              </w:rPr>
              <w:t>Михаил Александрович</w:t>
            </w:r>
          </w:p>
          <w:p w:rsidR="00DA3AB5" w:rsidRPr="001C6CF0" w:rsidRDefault="00DA3AB5" w:rsidP="009A7702">
            <w:pPr>
              <w:pStyle w:val="ad"/>
              <w:spacing w:line="360" w:lineRule="exact"/>
              <w:jc w:val="left"/>
              <w:rPr>
                <w:b/>
                <w:szCs w:val="28"/>
              </w:rPr>
            </w:pPr>
          </w:p>
        </w:tc>
        <w:tc>
          <w:tcPr>
            <w:tcW w:w="284" w:type="dxa"/>
            <w:hideMark/>
          </w:tcPr>
          <w:p w:rsidR="00DA3AB5" w:rsidRPr="001C6CF0" w:rsidRDefault="00DA3AB5" w:rsidP="002F7CC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Pr="001C6CF0" w:rsidRDefault="00DA3AB5" w:rsidP="002F7CC5">
            <w:pPr>
              <w:spacing w:line="360" w:lineRule="exact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начальник службы корпоративных коммуникаций</w:t>
            </w:r>
          </w:p>
        </w:tc>
      </w:tr>
      <w:tr w:rsidR="00DA3AB5" w:rsidRPr="001C6CF0" w:rsidTr="00B00C0E">
        <w:tc>
          <w:tcPr>
            <w:tcW w:w="3368" w:type="dxa"/>
            <w:hideMark/>
          </w:tcPr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Башмаков </w:t>
            </w:r>
          </w:p>
          <w:p w:rsidR="00DA3AB5" w:rsidRPr="001C6CF0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284" w:type="dxa"/>
            <w:hideMark/>
          </w:tcPr>
          <w:p w:rsidR="00DA3AB5" w:rsidRPr="001C6CF0" w:rsidRDefault="00DA3AB5" w:rsidP="002F7CC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заместитель начальника Самарской дирекции связи (по управлению персоналом и социальным вопросам)</w:t>
            </w:r>
          </w:p>
        </w:tc>
      </w:tr>
      <w:tr w:rsidR="00DA3AB5" w:rsidRPr="001C6CF0" w:rsidTr="00B00C0E">
        <w:tc>
          <w:tcPr>
            <w:tcW w:w="3368" w:type="dxa"/>
            <w:hideMark/>
          </w:tcPr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Белевцова </w:t>
            </w:r>
          </w:p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Анастасия Дмитриевна</w:t>
            </w:r>
          </w:p>
          <w:p w:rsidR="00DA3AB5" w:rsidRPr="001C6CF0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hideMark/>
          </w:tcPr>
          <w:p w:rsidR="00DA3AB5" w:rsidRPr="001C6CF0" w:rsidRDefault="00DA3AB5" w:rsidP="002F7CC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директор Дворца культуры железнодорожников им. Пушкина</w:t>
            </w:r>
            <w:r>
              <w:rPr>
                <w:sz w:val="28"/>
                <w:szCs w:val="28"/>
              </w:rPr>
              <w:t xml:space="preserve"> в г.Самаре</w:t>
            </w:r>
          </w:p>
        </w:tc>
      </w:tr>
      <w:tr w:rsidR="00DA3AB5" w:rsidRPr="001C6CF0" w:rsidTr="00B00C0E">
        <w:tc>
          <w:tcPr>
            <w:tcW w:w="3368" w:type="dxa"/>
            <w:hideMark/>
          </w:tcPr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Бородина </w:t>
            </w:r>
          </w:p>
          <w:p w:rsidR="00DA3AB5" w:rsidRPr="001C6CF0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284" w:type="dxa"/>
            <w:hideMark/>
          </w:tcPr>
          <w:p w:rsidR="00DA3AB5" w:rsidRPr="001C6CF0" w:rsidRDefault="00DA3AB5" w:rsidP="00790E0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начальник отдела по управлению персоналом Куйбышевской региональной дирекции железнодорожных вокзалов</w:t>
            </w:r>
          </w:p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DA3AB5" w:rsidRPr="001C6CF0" w:rsidTr="00B00C0E">
        <w:tc>
          <w:tcPr>
            <w:tcW w:w="3368" w:type="dxa"/>
          </w:tcPr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Воронцов </w:t>
            </w:r>
          </w:p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Владислав Валерьянович</w:t>
            </w:r>
          </w:p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Герасимова </w:t>
            </w:r>
          </w:p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  <w:p w:rsidR="00DA3AB5" w:rsidRPr="001C6CF0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A3AB5" w:rsidRDefault="00DA3AB5" w:rsidP="00D51DA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lastRenderedPageBreak/>
              <w:t>–</w:t>
            </w:r>
          </w:p>
          <w:p w:rsidR="00DA3AB5" w:rsidRDefault="00DA3AB5" w:rsidP="00D51DA5">
            <w:pPr>
              <w:spacing w:line="360" w:lineRule="exact"/>
              <w:rPr>
                <w:sz w:val="28"/>
                <w:szCs w:val="28"/>
              </w:rPr>
            </w:pPr>
          </w:p>
          <w:p w:rsidR="00DA3AB5" w:rsidRDefault="00DA3AB5" w:rsidP="00D51DA5">
            <w:pPr>
              <w:spacing w:line="360" w:lineRule="exact"/>
              <w:rPr>
                <w:sz w:val="28"/>
                <w:szCs w:val="28"/>
              </w:rPr>
            </w:pPr>
          </w:p>
          <w:p w:rsidR="00DA3AB5" w:rsidRDefault="00DA3AB5" w:rsidP="00D51DA5">
            <w:pPr>
              <w:spacing w:line="360" w:lineRule="exact"/>
              <w:rPr>
                <w:sz w:val="28"/>
                <w:szCs w:val="28"/>
              </w:rPr>
            </w:pPr>
          </w:p>
          <w:p w:rsidR="00DA3AB5" w:rsidRDefault="00DA3AB5" w:rsidP="00D51DA5">
            <w:pPr>
              <w:spacing w:line="360" w:lineRule="exact"/>
              <w:rPr>
                <w:sz w:val="28"/>
                <w:szCs w:val="28"/>
              </w:rPr>
            </w:pPr>
          </w:p>
          <w:p w:rsidR="00DA3AB5" w:rsidRPr="001C6CF0" w:rsidRDefault="00DA3AB5" w:rsidP="00D51DA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lastRenderedPageBreak/>
              <w:t xml:space="preserve">заместитель начальника Куйбышевской дирекции по энергообеспечению – начальник отдела управления персоналом, организации                                </w:t>
            </w:r>
            <w:r w:rsidRPr="001C6CF0">
              <w:rPr>
                <w:sz w:val="28"/>
                <w:szCs w:val="28"/>
              </w:rPr>
              <w:lastRenderedPageBreak/>
              <w:t>и нормирования труда</w:t>
            </w:r>
          </w:p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rFonts w:eastAsiaTheme="minorEastAsia"/>
                <w:sz w:val="28"/>
                <w:szCs w:val="28"/>
              </w:rPr>
              <w:t>начальник Центра оценки, мониторинга персонала и молодежной политики</w:t>
            </w:r>
          </w:p>
        </w:tc>
      </w:tr>
      <w:tr w:rsidR="00DA3AB5" w:rsidRPr="001C6CF0" w:rsidTr="00B00C0E">
        <w:tc>
          <w:tcPr>
            <w:tcW w:w="3368" w:type="dxa"/>
          </w:tcPr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lastRenderedPageBreak/>
              <w:t xml:space="preserve">Дашкова </w:t>
            </w:r>
          </w:p>
          <w:p w:rsidR="00DA3AB5" w:rsidRPr="001C6CF0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Татьяна Борисовна</w:t>
            </w:r>
          </w:p>
        </w:tc>
        <w:tc>
          <w:tcPr>
            <w:tcW w:w="284" w:type="dxa"/>
          </w:tcPr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заместитель начальника Куйбышевской дирекции инфраструктуры по экономике                        и финансам</w:t>
            </w:r>
          </w:p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DA3AB5" w:rsidRPr="001C6CF0" w:rsidTr="00B00C0E">
        <w:tc>
          <w:tcPr>
            <w:tcW w:w="3368" w:type="dxa"/>
            <w:hideMark/>
          </w:tcPr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Деревянский </w:t>
            </w:r>
          </w:p>
          <w:p w:rsidR="00DA3AB5" w:rsidRPr="001C6CF0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4" w:type="dxa"/>
            <w:hideMark/>
          </w:tcPr>
          <w:p w:rsidR="00DA3AB5" w:rsidRPr="001C6CF0" w:rsidRDefault="00DA3AB5" w:rsidP="00D51DA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начальник службы охраны труда                             и промышленной безопасности</w:t>
            </w:r>
          </w:p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DA3AB5" w:rsidRPr="001C6CF0" w:rsidTr="00B00C0E">
        <w:tc>
          <w:tcPr>
            <w:tcW w:w="3368" w:type="dxa"/>
            <w:hideMark/>
          </w:tcPr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Евдокимова </w:t>
            </w:r>
          </w:p>
          <w:p w:rsidR="00DA3AB5" w:rsidRPr="001C6CF0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284" w:type="dxa"/>
            <w:hideMark/>
          </w:tcPr>
          <w:p w:rsidR="00DA3AB5" w:rsidRPr="001C6CF0" w:rsidRDefault="00DA3AB5" w:rsidP="002F7CC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Default="00DA3AB5" w:rsidP="0014314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заместитель начальника</w:t>
            </w:r>
            <w:r>
              <w:rPr>
                <w:sz w:val="28"/>
                <w:szCs w:val="28"/>
              </w:rPr>
              <w:t xml:space="preserve"> </w:t>
            </w:r>
            <w:r w:rsidRPr="001C6CF0">
              <w:rPr>
                <w:sz w:val="28"/>
                <w:szCs w:val="28"/>
              </w:rPr>
              <w:t>Куйбышевской дирекции по эксплуатации зданий и</w:t>
            </w:r>
            <w:r>
              <w:rPr>
                <w:sz w:val="28"/>
                <w:szCs w:val="28"/>
              </w:rPr>
              <w:t xml:space="preserve"> </w:t>
            </w:r>
            <w:r w:rsidRPr="001C6CF0">
              <w:rPr>
                <w:sz w:val="28"/>
                <w:szCs w:val="28"/>
              </w:rPr>
              <w:t>сооружений</w:t>
            </w:r>
            <w:r>
              <w:rPr>
                <w:sz w:val="28"/>
                <w:szCs w:val="28"/>
              </w:rPr>
              <w:t xml:space="preserve"> – начальник отдела экономики и финансов</w:t>
            </w:r>
          </w:p>
          <w:p w:rsidR="00DA3AB5" w:rsidRPr="001C6CF0" w:rsidRDefault="00DA3AB5" w:rsidP="0014314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A3AB5" w:rsidRPr="001C6CF0" w:rsidTr="00B00C0E">
        <w:tc>
          <w:tcPr>
            <w:tcW w:w="3368" w:type="dxa"/>
          </w:tcPr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Жданов </w:t>
            </w:r>
          </w:p>
          <w:p w:rsidR="00DA3AB5" w:rsidRPr="001C6CF0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84" w:type="dxa"/>
          </w:tcPr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заместитель начальника Куйбышевской дирекции по тепловодоснабжению (по кадрам                 и социальным вопросам)</w:t>
            </w:r>
          </w:p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DA3AB5" w:rsidRPr="001C6CF0" w:rsidTr="00B00C0E">
        <w:tc>
          <w:tcPr>
            <w:tcW w:w="3368" w:type="dxa"/>
          </w:tcPr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Ивлева </w:t>
            </w:r>
          </w:p>
          <w:p w:rsidR="00DA3AB5" w:rsidRPr="001C6CF0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284" w:type="dxa"/>
          </w:tcPr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ведущий специалист по управлению персоналом Куйбышевской дирекции пассажирских обустройств</w:t>
            </w:r>
          </w:p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DA3AB5" w:rsidRPr="001C6CF0" w:rsidTr="00451D62">
        <w:trPr>
          <w:trHeight w:val="1583"/>
        </w:trPr>
        <w:tc>
          <w:tcPr>
            <w:tcW w:w="3368" w:type="dxa"/>
          </w:tcPr>
          <w:p w:rsidR="00DA3AB5" w:rsidRDefault="00DA3AB5" w:rsidP="008E1140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Казымов </w:t>
            </w:r>
          </w:p>
          <w:p w:rsidR="00DA3AB5" w:rsidRDefault="00DA3AB5" w:rsidP="008E1140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  <w:p w:rsidR="00DA3AB5" w:rsidRPr="001C6CF0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A3AB5" w:rsidRDefault="00DA3AB5" w:rsidP="008E1140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  <w:p w:rsidR="00DA3AB5" w:rsidRDefault="00DA3AB5" w:rsidP="00C219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DA3AB5" w:rsidRDefault="00DA3AB5" w:rsidP="00C219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DA3AB5" w:rsidRDefault="00DA3AB5" w:rsidP="00C219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DA3AB5" w:rsidRDefault="00DA3AB5" w:rsidP="00C219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DA3AB5" w:rsidRPr="001C6CF0" w:rsidRDefault="00DA3AB5" w:rsidP="00C219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201" w:type="dxa"/>
            <w:hideMark/>
          </w:tcPr>
          <w:p w:rsidR="00DA3AB5" w:rsidRPr="001C6CF0" w:rsidRDefault="00DA3AB5" w:rsidP="004C14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заместитель начальника службы управления персоналом</w:t>
            </w:r>
            <w:r>
              <w:rPr>
                <w:sz w:val="28"/>
                <w:szCs w:val="28"/>
              </w:rPr>
              <w:t xml:space="preserve"> – начальник отдела реализации социальной политики </w:t>
            </w:r>
            <w:r w:rsidRPr="001C6CF0">
              <w:rPr>
                <w:sz w:val="28"/>
                <w:szCs w:val="28"/>
              </w:rPr>
              <w:t xml:space="preserve"> (ответственный секретарь Совета)</w:t>
            </w:r>
          </w:p>
        </w:tc>
      </w:tr>
      <w:tr w:rsidR="00DA3AB5" w:rsidRPr="00BC3657" w:rsidTr="00B00C0E">
        <w:tc>
          <w:tcPr>
            <w:tcW w:w="3368" w:type="dxa"/>
          </w:tcPr>
          <w:p w:rsidR="00DA3AB5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Кечкина </w:t>
            </w:r>
          </w:p>
          <w:p w:rsidR="00DA3AB5" w:rsidRPr="001C6CF0" w:rsidRDefault="00DA3AB5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Анжелика Викторовна</w:t>
            </w:r>
          </w:p>
        </w:tc>
        <w:tc>
          <w:tcPr>
            <w:tcW w:w="284" w:type="dxa"/>
          </w:tcPr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Pr="00BC3657" w:rsidRDefault="00DA3AB5" w:rsidP="001C6CF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C3657">
              <w:rPr>
                <w:sz w:val="28"/>
                <w:szCs w:val="28"/>
              </w:rPr>
              <w:t xml:space="preserve">специалист по управлению персоналом </w:t>
            </w:r>
            <w:r>
              <w:rPr>
                <w:sz w:val="28"/>
                <w:szCs w:val="28"/>
              </w:rPr>
              <w:t xml:space="preserve">                </w:t>
            </w:r>
            <w:r w:rsidRPr="00BC3657">
              <w:rPr>
                <w:sz w:val="28"/>
                <w:szCs w:val="28"/>
                <w:lang w:val="en-US"/>
              </w:rPr>
              <w:t>I</w:t>
            </w:r>
            <w:r w:rsidRPr="00BC3657">
              <w:rPr>
                <w:sz w:val="28"/>
                <w:szCs w:val="28"/>
              </w:rPr>
              <w:t xml:space="preserve"> категории Куйбышевского центра метрологии</w:t>
            </w:r>
          </w:p>
          <w:p w:rsidR="00DA3AB5" w:rsidRPr="00BC3657" w:rsidRDefault="00DA3AB5" w:rsidP="001C6CF0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DA3AB5" w:rsidRPr="001C6CF0" w:rsidTr="00B00C0E">
        <w:tc>
          <w:tcPr>
            <w:tcW w:w="3368" w:type="dxa"/>
          </w:tcPr>
          <w:p w:rsidR="00DA3AB5" w:rsidRDefault="00DA3AB5" w:rsidP="009A7702">
            <w:pPr>
              <w:tabs>
                <w:tab w:val="left" w:pos="241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Кириллова </w:t>
            </w:r>
          </w:p>
          <w:p w:rsidR="00DA3AB5" w:rsidRPr="001C6CF0" w:rsidRDefault="00DA3AB5" w:rsidP="009A7702">
            <w:pPr>
              <w:tabs>
                <w:tab w:val="left" w:pos="241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Екатерина Николаевна</w:t>
            </w:r>
          </w:p>
        </w:tc>
        <w:tc>
          <w:tcPr>
            <w:tcW w:w="284" w:type="dxa"/>
          </w:tcPr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Default="00DA3AB5" w:rsidP="00BC365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заместитель начальника Куйбышевского центра научно-технической информации и библиотек</w:t>
            </w:r>
            <w:r>
              <w:rPr>
                <w:sz w:val="28"/>
                <w:szCs w:val="28"/>
              </w:rPr>
              <w:t xml:space="preserve"> – начальник отдела справочно-библиографического и библиотечного обслуживания, комплектования и обработки фондов </w:t>
            </w:r>
          </w:p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DA3AB5" w:rsidRPr="001C6CF0" w:rsidTr="00B00C0E">
        <w:tc>
          <w:tcPr>
            <w:tcW w:w="3368" w:type="dxa"/>
          </w:tcPr>
          <w:p w:rsidR="00DA3AB5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lastRenderedPageBreak/>
              <w:t xml:space="preserve">Кишкина </w:t>
            </w:r>
          </w:p>
          <w:p w:rsidR="00DA3AB5" w:rsidRPr="001C6CF0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Светлана Вячеславовна</w:t>
            </w:r>
          </w:p>
        </w:tc>
        <w:tc>
          <w:tcPr>
            <w:tcW w:w="284" w:type="dxa"/>
          </w:tcPr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начальник Куйбышевского центра инновационного развития</w:t>
            </w:r>
          </w:p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DA3AB5" w:rsidRPr="001C6CF0" w:rsidTr="00B00C0E">
        <w:tc>
          <w:tcPr>
            <w:tcW w:w="3368" w:type="dxa"/>
          </w:tcPr>
          <w:p w:rsidR="00DA3AB5" w:rsidRPr="001C6CF0" w:rsidRDefault="004C1400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 </w:t>
            </w:r>
            <w:r>
              <w:rPr>
                <w:sz w:val="28"/>
                <w:szCs w:val="28"/>
              </w:rPr>
              <w:br/>
              <w:t>Вера Васильевна</w:t>
            </w:r>
          </w:p>
        </w:tc>
        <w:tc>
          <w:tcPr>
            <w:tcW w:w="284" w:type="dxa"/>
          </w:tcPr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Default="004C1400" w:rsidP="007C50B1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социального развития и соревнования Куйбышевской дирекции инфраструктуры </w:t>
            </w:r>
          </w:p>
          <w:p w:rsidR="00DA3AB5" w:rsidRPr="001C6CF0" w:rsidRDefault="00DA3AB5" w:rsidP="007C50B1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DA3AB5" w:rsidRPr="001C6CF0" w:rsidTr="00B00C0E">
        <w:tc>
          <w:tcPr>
            <w:tcW w:w="3368" w:type="dxa"/>
          </w:tcPr>
          <w:p w:rsidR="00DA3AB5" w:rsidRPr="006B5881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6B5881">
              <w:rPr>
                <w:sz w:val="28"/>
                <w:szCs w:val="28"/>
              </w:rPr>
              <w:t xml:space="preserve">Кулажникова </w:t>
            </w:r>
          </w:p>
          <w:p w:rsidR="00DA3AB5" w:rsidRPr="006B5881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6B5881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284" w:type="dxa"/>
          </w:tcPr>
          <w:p w:rsidR="00DA3AB5" w:rsidRPr="006B5881" w:rsidRDefault="00DA3AB5" w:rsidP="002F7CC5">
            <w:pPr>
              <w:spacing w:line="360" w:lineRule="exact"/>
              <w:rPr>
                <w:b/>
                <w:sz w:val="28"/>
                <w:szCs w:val="28"/>
              </w:rPr>
            </w:pPr>
            <w:r w:rsidRPr="006B5881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Pr="006B5881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6B5881">
              <w:rPr>
                <w:sz w:val="28"/>
                <w:szCs w:val="28"/>
              </w:rPr>
              <w:t>заместитель начальника Социально-кадрового центра – начальник отдела по взаимодействию с персоналом</w:t>
            </w:r>
          </w:p>
          <w:p w:rsidR="00DA3AB5" w:rsidRPr="006B5881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DA3AB5" w:rsidRPr="001C6CF0" w:rsidTr="00B00C0E">
        <w:tc>
          <w:tcPr>
            <w:tcW w:w="3368" w:type="dxa"/>
          </w:tcPr>
          <w:p w:rsidR="00DA3AB5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Ли </w:t>
            </w:r>
          </w:p>
          <w:p w:rsidR="00DA3AB5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Владимир Петрович</w:t>
            </w:r>
          </w:p>
          <w:p w:rsidR="00DA3AB5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DA3AB5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DA3AB5" w:rsidRPr="001C6CF0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A3AB5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  <w:p w:rsidR="00DA3AB5" w:rsidRDefault="00DA3AB5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201" w:type="dxa"/>
            <w:hideMark/>
          </w:tcPr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заместитель начальника Куйбышевской дирекции тяги (по кадрам и социальным вопросам)</w:t>
            </w:r>
          </w:p>
          <w:p w:rsidR="00DA3AB5" w:rsidRPr="001C6CF0" w:rsidRDefault="00DA3AB5" w:rsidP="004C1400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DA3AB5" w:rsidRPr="001C6CF0" w:rsidTr="00B00C0E">
        <w:tc>
          <w:tcPr>
            <w:tcW w:w="3368" w:type="dxa"/>
          </w:tcPr>
          <w:p w:rsidR="00DA3AB5" w:rsidRPr="0075345F" w:rsidRDefault="00DA3AB5" w:rsidP="0075345F">
            <w:pPr>
              <w:spacing w:line="360" w:lineRule="exact"/>
              <w:rPr>
                <w:sz w:val="28"/>
                <w:szCs w:val="28"/>
              </w:rPr>
            </w:pPr>
            <w:r w:rsidRPr="0075345F">
              <w:rPr>
                <w:sz w:val="28"/>
                <w:szCs w:val="28"/>
              </w:rPr>
              <w:t xml:space="preserve">Невзорова </w:t>
            </w:r>
          </w:p>
          <w:p w:rsidR="00DA3AB5" w:rsidRDefault="00DA3AB5" w:rsidP="0075345F">
            <w:pPr>
              <w:spacing w:line="360" w:lineRule="exact"/>
              <w:rPr>
                <w:sz w:val="28"/>
                <w:szCs w:val="28"/>
              </w:rPr>
            </w:pPr>
            <w:r w:rsidRPr="0075345F">
              <w:rPr>
                <w:sz w:val="28"/>
                <w:szCs w:val="28"/>
              </w:rPr>
              <w:t>Ольга Алексеевна</w:t>
            </w:r>
          </w:p>
          <w:p w:rsidR="00DA3AB5" w:rsidRDefault="00DA3AB5" w:rsidP="0075345F">
            <w:pPr>
              <w:spacing w:line="360" w:lineRule="exact"/>
              <w:rPr>
                <w:sz w:val="28"/>
                <w:szCs w:val="28"/>
              </w:rPr>
            </w:pPr>
          </w:p>
          <w:p w:rsidR="00DA3AB5" w:rsidRDefault="00DA3AB5" w:rsidP="0075345F">
            <w:pPr>
              <w:spacing w:line="360" w:lineRule="exact"/>
              <w:rPr>
                <w:sz w:val="28"/>
                <w:szCs w:val="28"/>
              </w:rPr>
            </w:pPr>
          </w:p>
          <w:p w:rsidR="00DA3AB5" w:rsidRDefault="00DA3AB5" w:rsidP="0075345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Ненашева </w:t>
            </w:r>
            <w:r>
              <w:rPr>
                <w:sz w:val="28"/>
                <w:szCs w:val="28"/>
              </w:rPr>
              <w:br/>
              <w:t>Елена Валентиновна</w:t>
            </w:r>
          </w:p>
          <w:p w:rsidR="00DA3AB5" w:rsidRDefault="00DA3AB5" w:rsidP="0075345F">
            <w:pPr>
              <w:spacing w:line="360" w:lineRule="exact"/>
              <w:rPr>
                <w:sz w:val="28"/>
                <w:szCs w:val="28"/>
              </w:rPr>
            </w:pPr>
          </w:p>
          <w:p w:rsidR="00DA3AB5" w:rsidRDefault="00DA3AB5" w:rsidP="0075345F">
            <w:pPr>
              <w:spacing w:line="360" w:lineRule="exact"/>
              <w:rPr>
                <w:sz w:val="28"/>
                <w:szCs w:val="28"/>
              </w:rPr>
            </w:pPr>
          </w:p>
          <w:p w:rsidR="00DA3AB5" w:rsidRDefault="00DA3AB5" w:rsidP="0075345F">
            <w:pPr>
              <w:spacing w:line="360" w:lineRule="exact"/>
              <w:rPr>
                <w:sz w:val="28"/>
                <w:szCs w:val="28"/>
              </w:rPr>
            </w:pPr>
          </w:p>
          <w:p w:rsidR="00DA3AB5" w:rsidRDefault="00DA3AB5" w:rsidP="0075345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</w:t>
            </w:r>
            <w:r>
              <w:rPr>
                <w:sz w:val="28"/>
                <w:szCs w:val="28"/>
              </w:rPr>
              <w:br/>
              <w:t>Юлия Александровна</w:t>
            </w:r>
          </w:p>
          <w:p w:rsidR="00DA3AB5" w:rsidRDefault="00DA3AB5" w:rsidP="0075345F">
            <w:pPr>
              <w:spacing w:line="360" w:lineRule="exact"/>
              <w:rPr>
                <w:sz w:val="28"/>
                <w:szCs w:val="28"/>
              </w:rPr>
            </w:pPr>
          </w:p>
          <w:p w:rsidR="00DA3AB5" w:rsidRDefault="00DA3AB5" w:rsidP="0075345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Носова </w:t>
            </w:r>
            <w:r>
              <w:rPr>
                <w:sz w:val="28"/>
                <w:szCs w:val="28"/>
              </w:rPr>
              <w:br/>
              <w:t xml:space="preserve">Анна Николаевна </w:t>
            </w:r>
          </w:p>
          <w:p w:rsidR="00DA3AB5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DA3AB5" w:rsidRPr="001C6CF0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Pr="001C6CF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Pr="001C6CF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1C6CF0">
              <w:rPr>
                <w:sz w:val="28"/>
                <w:szCs w:val="28"/>
              </w:rPr>
              <w:t xml:space="preserve"> по управлению персоналом                и социальным вопросам Куйбышевской дирекции снабжения</w:t>
            </w:r>
          </w:p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DA3AB5" w:rsidRDefault="00DA3AB5" w:rsidP="0075345F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1C6CF0">
              <w:rPr>
                <w:rFonts w:eastAsiaTheme="minorEastAsia"/>
                <w:sz w:val="28"/>
                <w:szCs w:val="28"/>
              </w:rPr>
              <w:t>заместитель начальника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7C50B1">
              <w:rPr>
                <w:rFonts w:eastAsiaTheme="minorEastAsia"/>
                <w:sz w:val="28"/>
                <w:szCs w:val="28"/>
              </w:rPr>
              <w:t>Куйбышевск</w:t>
            </w:r>
            <w:r>
              <w:rPr>
                <w:rFonts w:eastAsiaTheme="minorEastAsia"/>
                <w:sz w:val="28"/>
                <w:szCs w:val="28"/>
              </w:rPr>
              <w:t>ого</w:t>
            </w:r>
            <w:r w:rsidRPr="007C50B1">
              <w:rPr>
                <w:rFonts w:eastAsiaTheme="minorEastAsia"/>
                <w:sz w:val="28"/>
                <w:szCs w:val="28"/>
              </w:rPr>
              <w:t xml:space="preserve"> территориальн</w:t>
            </w:r>
            <w:r>
              <w:rPr>
                <w:rFonts w:eastAsiaTheme="minorEastAsia"/>
                <w:sz w:val="28"/>
                <w:szCs w:val="28"/>
              </w:rPr>
              <w:t>ого</w:t>
            </w:r>
            <w:r w:rsidRPr="007C50B1">
              <w:rPr>
                <w:rFonts w:eastAsiaTheme="minorEastAsia"/>
                <w:sz w:val="28"/>
                <w:szCs w:val="28"/>
              </w:rPr>
              <w:t xml:space="preserve"> центр</w:t>
            </w:r>
            <w:r>
              <w:rPr>
                <w:rFonts w:eastAsiaTheme="minorEastAsia"/>
                <w:sz w:val="28"/>
                <w:szCs w:val="28"/>
              </w:rPr>
              <w:t>а</w:t>
            </w:r>
            <w:r w:rsidRPr="007C50B1">
              <w:rPr>
                <w:rFonts w:eastAsiaTheme="minorEastAsia"/>
                <w:sz w:val="28"/>
                <w:szCs w:val="28"/>
              </w:rPr>
              <w:t xml:space="preserve"> фирменного транспортного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7C50B1">
              <w:rPr>
                <w:rFonts w:eastAsiaTheme="minorEastAsia"/>
                <w:sz w:val="28"/>
                <w:szCs w:val="28"/>
              </w:rPr>
              <w:t>обслуживания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7C50B1">
              <w:rPr>
                <w:rFonts w:eastAsiaTheme="minorEastAsia"/>
                <w:sz w:val="28"/>
                <w:szCs w:val="28"/>
              </w:rPr>
              <w:t xml:space="preserve">по кадрам </w:t>
            </w:r>
            <w:r>
              <w:rPr>
                <w:rFonts w:eastAsiaTheme="minorEastAsia"/>
                <w:sz w:val="28"/>
                <w:szCs w:val="28"/>
              </w:rPr>
              <w:t xml:space="preserve">                      </w:t>
            </w:r>
            <w:r w:rsidRPr="007C50B1">
              <w:rPr>
                <w:rFonts w:eastAsiaTheme="minorEastAsia"/>
                <w:sz w:val="28"/>
                <w:szCs w:val="28"/>
              </w:rPr>
              <w:t>и социальным вопросам</w:t>
            </w:r>
          </w:p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ведущий специалист по управлению персоналом Куйбышевской дирекции по управлению терминально-складским комплексом</w:t>
            </w:r>
          </w:p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DA3AB5" w:rsidRPr="001C6CF0" w:rsidRDefault="00DA3AB5" w:rsidP="00672FB0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управлению персоналом отдела реализации социальной политики службы управления персоналом</w:t>
            </w:r>
          </w:p>
        </w:tc>
      </w:tr>
      <w:tr w:rsidR="00DA3AB5" w:rsidRPr="001C6CF0" w:rsidTr="00B00C0E">
        <w:tc>
          <w:tcPr>
            <w:tcW w:w="3368" w:type="dxa"/>
          </w:tcPr>
          <w:p w:rsidR="00DA3AB5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Пелевина </w:t>
            </w:r>
          </w:p>
          <w:p w:rsidR="00DA3AB5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Лариса Николаевна</w:t>
            </w:r>
          </w:p>
          <w:p w:rsidR="00DA3AB5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DA3AB5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Полянская </w:t>
            </w:r>
          </w:p>
          <w:p w:rsidR="00DA3AB5" w:rsidRPr="001C6CF0" w:rsidRDefault="00DA3AB5" w:rsidP="003B0B3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284" w:type="dxa"/>
          </w:tcPr>
          <w:p w:rsidR="00DA3AB5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  <w:p w:rsidR="00DA3AB5" w:rsidRDefault="00DA3AB5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DA3AB5" w:rsidRDefault="00DA3AB5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DA3AB5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  <w:p w:rsidR="00DA3AB5" w:rsidRDefault="00DA3AB5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DA3AB5" w:rsidRDefault="00DA3AB5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201" w:type="dxa"/>
            <w:hideMark/>
          </w:tcPr>
          <w:p w:rsidR="00DA3AB5" w:rsidRDefault="00DA3AB5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1C6CF0">
              <w:rPr>
                <w:rFonts w:eastAsiaTheme="minorEastAsia"/>
                <w:sz w:val="28"/>
                <w:szCs w:val="28"/>
              </w:rPr>
              <w:t>заместитель начальника Куйбышевской дирекции управления движением (по кадрам                 и социальным вопросам)</w:t>
            </w:r>
          </w:p>
          <w:p w:rsidR="00DA3AB5" w:rsidRDefault="00DA3AB5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 службы экономики и финансов</w:t>
            </w:r>
          </w:p>
          <w:p w:rsidR="00DA3AB5" w:rsidRPr="001C6CF0" w:rsidRDefault="00DA3AB5" w:rsidP="004C1400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DA3AB5" w:rsidRPr="001C6CF0" w:rsidTr="00B00C0E">
        <w:tc>
          <w:tcPr>
            <w:tcW w:w="3368" w:type="dxa"/>
          </w:tcPr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lastRenderedPageBreak/>
              <w:t xml:space="preserve">Премилов </w:t>
            </w:r>
          </w:p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Альберт Витальевич</w:t>
            </w:r>
          </w:p>
        </w:tc>
        <w:tc>
          <w:tcPr>
            <w:tcW w:w="284" w:type="dxa"/>
          </w:tcPr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Default="00DA3AB5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1C6CF0">
              <w:rPr>
                <w:rFonts w:eastAsiaTheme="minorEastAsia"/>
                <w:sz w:val="28"/>
                <w:szCs w:val="28"/>
              </w:rPr>
              <w:t>председатель Дорпрофжел (по согласованию)</w:t>
            </w:r>
          </w:p>
          <w:p w:rsidR="00DA3AB5" w:rsidRDefault="00DA3AB5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DA3AB5" w:rsidRPr="001C6CF0" w:rsidRDefault="00DA3AB5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DA3AB5" w:rsidRPr="001C6CF0" w:rsidTr="00B00C0E">
        <w:tc>
          <w:tcPr>
            <w:tcW w:w="3368" w:type="dxa"/>
          </w:tcPr>
          <w:p w:rsidR="00DA3AB5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Решетова </w:t>
            </w:r>
          </w:p>
          <w:p w:rsidR="00DA3AB5" w:rsidRPr="001C6CF0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284" w:type="dxa"/>
          </w:tcPr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ведущий специалист по управлению персоналом Куйбышевского учебного центра профессиональных квалификаций</w:t>
            </w:r>
          </w:p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DA3AB5" w:rsidRPr="001C6CF0" w:rsidTr="00B00C0E">
        <w:tc>
          <w:tcPr>
            <w:tcW w:w="3368" w:type="dxa"/>
          </w:tcPr>
          <w:p w:rsidR="00DA3AB5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Рычажкова </w:t>
            </w:r>
          </w:p>
          <w:p w:rsidR="00DA3AB5" w:rsidRPr="001C6CF0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284" w:type="dxa"/>
          </w:tcPr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C6CF0">
              <w:rPr>
                <w:sz w:val="28"/>
                <w:szCs w:val="28"/>
              </w:rPr>
              <w:t xml:space="preserve">пециалист по </w:t>
            </w:r>
            <w:r w:rsidRPr="00BC3657">
              <w:rPr>
                <w:sz w:val="28"/>
                <w:szCs w:val="28"/>
              </w:rPr>
              <w:t>управлению персоналом</w:t>
            </w:r>
            <w:r>
              <w:rPr>
                <w:sz w:val="28"/>
                <w:szCs w:val="28"/>
              </w:rPr>
              <w:t xml:space="preserve">                 </w:t>
            </w:r>
            <w:r w:rsidRPr="00BC3657">
              <w:rPr>
                <w:sz w:val="28"/>
                <w:szCs w:val="28"/>
                <w:lang w:val="en-US"/>
              </w:rPr>
              <w:t>I</w:t>
            </w:r>
            <w:r w:rsidRPr="00BC3657"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  <w:t xml:space="preserve">  Базы</w:t>
            </w:r>
            <w:r w:rsidRPr="001C6CF0">
              <w:rPr>
                <w:sz w:val="28"/>
                <w:szCs w:val="28"/>
              </w:rPr>
              <w:t xml:space="preserve"> №47</w:t>
            </w:r>
          </w:p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DA3AB5" w:rsidRPr="001C6CF0" w:rsidTr="00B00C0E">
        <w:tc>
          <w:tcPr>
            <w:tcW w:w="3368" w:type="dxa"/>
          </w:tcPr>
          <w:p w:rsidR="00DA3AB5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Ткачёва </w:t>
            </w:r>
          </w:p>
          <w:p w:rsidR="00DA3AB5" w:rsidRPr="001C6CF0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Алёна Владиславовна</w:t>
            </w:r>
          </w:p>
        </w:tc>
        <w:tc>
          <w:tcPr>
            <w:tcW w:w="284" w:type="dxa"/>
          </w:tcPr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Default="00DA3AB5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1C6CF0">
              <w:rPr>
                <w:rFonts w:eastAsiaTheme="minorEastAsia"/>
                <w:sz w:val="28"/>
                <w:szCs w:val="28"/>
              </w:rPr>
              <w:t>заместитель начальника Куйбышевской дирекции по ремонту тягового подвижного состава по управлению персоналом                                и социальным вопросам</w:t>
            </w:r>
          </w:p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DA3AB5" w:rsidRPr="001C6CF0" w:rsidTr="00B00C0E">
        <w:tc>
          <w:tcPr>
            <w:tcW w:w="3368" w:type="dxa"/>
          </w:tcPr>
          <w:p w:rsidR="00DA3AB5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Хитрик </w:t>
            </w:r>
          </w:p>
          <w:p w:rsidR="00DA3AB5" w:rsidRPr="001C6CF0" w:rsidRDefault="00DA3AB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Владимирович</w:t>
            </w:r>
          </w:p>
        </w:tc>
        <w:tc>
          <w:tcPr>
            <w:tcW w:w="284" w:type="dxa"/>
          </w:tcPr>
          <w:p w:rsidR="00DA3AB5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  <w:p w:rsidR="00DA3AB5" w:rsidRDefault="00DA3AB5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DA3AB5" w:rsidRDefault="00DA3AB5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DA3AB5" w:rsidRDefault="00DA3AB5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201" w:type="dxa"/>
            <w:hideMark/>
          </w:tcPr>
          <w:p w:rsidR="00DA3AB5" w:rsidRDefault="00DA3AB5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3B0B32">
              <w:rPr>
                <w:rFonts w:eastAsiaTheme="minorEastAsia"/>
                <w:sz w:val="28"/>
                <w:szCs w:val="28"/>
              </w:rPr>
              <w:t>заместитель начальника Куйбышевской дирекции по ремонту пути (по кадрам и социальным вопросам)</w:t>
            </w:r>
          </w:p>
          <w:p w:rsidR="00DA3AB5" w:rsidRPr="003B0B32" w:rsidRDefault="00DA3AB5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C1400" w:rsidRPr="001C6CF0" w:rsidTr="00B00C0E">
        <w:tc>
          <w:tcPr>
            <w:tcW w:w="3368" w:type="dxa"/>
          </w:tcPr>
          <w:p w:rsidR="004C1400" w:rsidRDefault="004C1400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451D62">
              <w:rPr>
                <w:sz w:val="28"/>
                <w:szCs w:val="28"/>
              </w:rPr>
              <w:t xml:space="preserve">Чеплагова </w:t>
            </w:r>
            <w:r w:rsidRPr="00451D62">
              <w:rPr>
                <w:sz w:val="28"/>
                <w:szCs w:val="28"/>
              </w:rPr>
              <w:br/>
              <w:t>Елена Анатольевна</w:t>
            </w:r>
          </w:p>
        </w:tc>
        <w:tc>
          <w:tcPr>
            <w:tcW w:w="284" w:type="dxa"/>
          </w:tcPr>
          <w:p w:rsidR="004C1400" w:rsidRPr="001C6CF0" w:rsidRDefault="004C1400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4C1400" w:rsidRPr="004C1400" w:rsidRDefault="004C1400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управления персоналом Самарского центра диагностики и мониторинга устройств инфраструктуры </w:t>
            </w:r>
          </w:p>
        </w:tc>
      </w:tr>
      <w:tr w:rsidR="00DA3AB5" w:rsidRPr="001C6CF0" w:rsidTr="00B00C0E">
        <w:tc>
          <w:tcPr>
            <w:tcW w:w="3368" w:type="dxa"/>
          </w:tcPr>
          <w:p w:rsidR="004C1400" w:rsidRDefault="004C1400" w:rsidP="004C140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Шабалина </w:t>
            </w:r>
          </w:p>
          <w:p w:rsidR="00DA3AB5" w:rsidRPr="001C6CF0" w:rsidRDefault="004C1400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Элина Игоревна</w:t>
            </w:r>
          </w:p>
        </w:tc>
        <w:tc>
          <w:tcPr>
            <w:tcW w:w="284" w:type="dxa"/>
          </w:tcPr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Pr="001C6CF0" w:rsidRDefault="00451D62" w:rsidP="00451D6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начальник сектора культуры Дворца культуры железнодорожников им. А.С. Пушкина</w:t>
            </w:r>
            <w:r>
              <w:rPr>
                <w:sz w:val="28"/>
                <w:szCs w:val="28"/>
              </w:rPr>
              <w:t xml:space="preserve"> в г.Самаре</w:t>
            </w:r>
          </w:p>
        </w:tc>
      </w:tr>
      <w:tr w:rsidR="00DA3AB5" w:rsidRPr="001C6CF0" w:rsidTr="00B00C0E">
        <w:tc>
          <w:tcPr>
            <w:tcW w:w="3368" w:type="dxa"/>
          </w:tcPr>
          <w:p w:rsidR="00451D62" w:rsidRDefault="00451D62" w:rsidP="00451D6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Шмелев </w:t>
            </w:r>
          </w:p>
          <w:p w:rsidR="00DA3AB5" w:rsidRPr="001C6CF0" w:rsidRDefault="00451D62" w:rsidP="00451D6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Михаил Дмитриевич</w:t>
            </w:r>
          </w:p>
        </w:tc>
        <w:tc>
          <w:tcPr>
            <w:tcW w:w="284" w:type="dxa"/>
          </w:tcPr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DA3AB5" w:rsidRPr="001C6CF0" w:rsidRDefault="00451D6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заместитель начальника Куйбышевской дирекции моторвагонного подвижного состава (по кадрам и социальным вопросам)</w:t>
            </w:r>
          </w:p>
        </w:tc>
      </w:tr>
      <w:tr w:rsidR="004C1400" w:rsidRPr="001C6CF0" w:rsidTr="00B00C0E">
        <w:tc>
          <w:tcPr>
            <w:tcW w:w="3368" w:type="dxa"/>
          </w:tcPr>
          <w:p w:rsidR="004C1400" w:rsidRDefault="00451D62" w:rsidP="008F04AE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Шпакова </w:t>
            </w:r>
          </w:p>
          <w:p w:rsidR="00451D62" w:rsidRPr="001C6CF0" w:rsidRDefault="00451D62" w:rsidP="008F04AE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Викторовна</w:t>
            </w:r>
          </w:p>
        </w:tc>
        <w:tc>
          <w:tcPr>
            <w:tcW w:w="284" w:type="dxa"/>
          </w:tcPr>
          <w:p w:rsidR="004C1400" w:rsidRPr="001C6CF0" w:rsidRDefault="00451D62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4C1400" w:rsidRPr="001C6CF0" w:rsidRDefault="00451D6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ведущий специалист по управлению персоналом Куйбышевской дирекции капитального ремонта и реконструкции объектов электрификации                   и электроснабжения</w:t>
            </w:r>
          </w:p>
        </w:tc>
      </w:tr>
      <w:tr w:rsidR="00DA3AB5" w:rsidRPr="001C6CF0" w:rsidTr="00B00C0E">
        <w:tc>
          <w:tcPr>
            <w:tcW w:w="3368" w:type="dxa"/>
          </w:tcPr>
          <w:p w:rsidR="00DA3AB5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Щербакова </w:t>
            </w:r>
          </w:p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Наталья Владимировна</w:t>
            </w:r>
          </w:p>
          <w:p w:rsidR="00DA3AB5" w:rsidRPr="001C6CF0" w:rsidRDefault="00DA3AB5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  <w:p w:rsidR="00DA3AB5" w:rsidRPr="001C6CF0" w:rsidRDefault="00DA3AB5" w:rsidP="002F7CC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DA3AB5" w:rsidRPr="001C6CF0" w:rsidRDefault="00DA3AB5" w:rsidP="002F7CC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201" w:type="dxa"/>
            <w:shd w:val="clear" w:color="auto" w:fill="auto"/>
            <w:hideMark/>
          </w:tcPr>
          <w:p w:rsidR="00DA3AB5" w:rsidRDefault="00DA3AB5" w:rsidP="000A2956">
            <w:pPr>
              <w:pStyle w:val="3"/>
              <w:spacing w:line="3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C6CF0">
              <w:rPr>
                <w:rFonts w:ascii="Times New Roman" w:hAnsi="Times New Roman"/>
                <w:sz w:val="28"/>
                <w:szCs w:val="28"/>
              </w:rPr>
              <w:t>ведущий специалист по управлению персоналом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сектора по договорной работе и общим вопросам </w:t>
            </w:r>
            <w:r w:rsidRPr="001C6CF0">
              <w:rPr>
                <w:rFonts w:ascii="Times New Roman" w:hAnsi="Times New Roman"/>
                <w:sz w:val="28"/>
                <w:szCs w:val="28"/>
              </w:rPr>
              <w:t xml:space="preserve"> Куйбышевской дирекции по капитальному строительству</w:t>
            </w:r>
          </w:p>
          <w:p w:rsidR="00DA3AB5" w:rsidRPr="003B0B32" w:rsidRDefault="00DA3AB5" w:rsidP="003B0B32"/>
        </w:tc>
      </w:tr>
    </w:tbl>
    <w:p w:rsidR="00035AD6" w:rsidRPr="00545FF5" w:rsidRDefault="00035AD6" w:rsidP="00545FF5">
      <w:pPr>
        <w:tabs>
          <w:tab w:val="left" w:pos="1134"/>
        </w:tabs>
        <w:spacing w:after="360" w:line="240" w:lineRule="exact"/>
        <w:rPr>
          <w:sz w:val="28"/>
          <w:szCs w:val="28"/>
        </w:rPr>
      </w:pPr>
    </w:p>
    <w:p w:rsidR="008D1354" w:rsidRPr="00545FF5" w:rsidRDefault="008D1354" w:rsidP="008D1354">
      <w:pPr>
        <w:tabs>
          <w:tab w:val="left" w:pos="1134"/>
        </w:tabs>
        <w:spacing w:after="480" w:line="240" w:lineRule="exact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</w:t>
      </w:r>
    </w:p>
    <w:p w:rsidR="00545FF5" w:rsidRPr="008E1140" w:rsidRDefault="00545FF5" w:rsidP="00545FF5">
      <w:pPr>
        <w:tabs>
          <w:tab w:val="left" w:pos="1134"/>
        </w:tabs>
        <w:spacing w:after="480" w:line="240" w:lineRule="exact"/>
        <w:jc w:val="center"/>
        <w:rPr>
          <w:sz w:val="28"/>
          <w:szCs w:val="28"/>
        </w:rPr>
      </w:pPr>
    </w:p>
    <w:sectPr w:rsidR="00545FF5" w:rsidRPr="008E1140" w:rsidSect="00E70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F9" w:rsidRDefault="00D93FF9">
      <w:r>
        <w:separator/>
      </w:r>
    </w:p>
  </w:endnote>
  <w:endnote w:type="continuationSeparator" w:id="0">
    <w:p w:rsidR="00D93FF9" w:rsidRDefault="00D93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28" w:rsidRDefault="00CC722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28" w:rsidRDefault="00CC7228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8002" type="#_x0000_t202" style="position:absolute;margin-left:0;margin-top:794pt;width:132pt;height:112pt;z-index:251659264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CC7228" w:rsidRDefault="00CC7228" w:rsidP="00CC7228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CC7228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Дмитриев В.В.</w:t>
                </w:r>
              </w:p>
              <w:p w:rsidR="00CC7228" w:rsidRPr="00CC7228" w:rsidRDefault="00CC7228" w:rsidP="00CC7228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CC7228">
                  <w:rPr>
                    <w:rFonts w:ascii="Calibri" w:hAnsi="Calibri" w:cs="Calibri"/>
                    <w:b/>
                    <w:color w:val="0000FF"/>
                    <w:sz w:val="18"/>
                  </w:rPr>
                  <w:t>№КБШ Н-130/р от 27.05.2025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28" w:rsidRDefault="00CC7228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128001" type="#_x0000_t202" style="position:absolute;margin-left:0;margin-top:794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CC7228" w:rsidRDefault="00CC7228" w:rsidP="00CC7228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CC7228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Дмитриев В.В.</w:t>
                </w:r>
              </w:p>
              <w:p w:rsidR="00CC7228" w:rsidRPr="00CC7228" w:rsidRDefault="00CC7228" w:rsidP="00CC7228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CC7228">
                  <w:rPr>
                    <w:rFonts w:ascii="Calibri" w:hAnsi="Calibri" w:cs="Calibri"/>
                    <w:b/>
                    <w:color w:val="0000FF"/>
                    <w:sz w:val="18"/>
                  </w:rPr>
                  <w:t>№КБШ Н-130/р от 27.05.2025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F9" w:rsidRDefault="00D93FF9">
      <w:r>
        <w:separator/>
      </w:r>
    </w:p>
  </w:footnote>
  <w:footnote w:type="continuationSeparator" w:id="0">
    <w:p w:rsidR="00D93FF9" w:rsidRDefault="00D93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E2" w:rsidRDefault="009901DF" w:rsidP="007C10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63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63E2" w:rsidRDefault="007763E2" w:rsidP="007F6D5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38172"/>
      <w:docPartObj>
        <w:docPartGallery w:val="Page Numbers (Top of Page)"/>
        <w:docPartUnique/>
      </w:docPartObj>
    </w:sdtPr>
    <w:sdtContent>
      <w:p w:rsidR="00035AD6" w:rsidRDefault="009901DF">
        <w:pPr>
          <w:pStyle w:val="a3"/>
          <w:jc w:val="center"/>
        </w:pPr>
        <w:fldSimple w:instr=" PAGE   \* MERGEFORMAT ">
          <w:r w:rsidR="009E4B6B">
            <w:rPr>
              <w:noProof/>
            </w:rPr>
            <w:t>2</w:t>
          </w:r>
        </w:fldSimple>
      </w:p>
    </w:sdtContent>
  </w:sdt>
  <w:p w:rsidR="00E706CA" w:rsidRPr="00E706CA" w:rsidRDefault="00E706CA" w:rsidP="00E706CA">
    <w:pPr>
      <w:pStyle w:val="a3"/>
      <w:ind w:right="360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A6" w:rsidRDefault="00105BA6">
    <w:pPr>
      <w:pStyle w:val="a3"/>
      <w:jc w:val="center"/>
    </w:pPr>
  </w:p>
  <w:p w:rsidR="00105BA6" w:rsidRDefault="00105B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75E6"/>
    <w:multiLevelType w:val="hybridMultilevel"/>
    <w:tmpl w:val="BAB07DB0"/>
    <w:lvl w:ilvl="0" w:tplc="5A8C1A0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khhZk6h6sLbRq9BhUH+Flg1DUB8=" w:salt="2CEZbOg9PDxE1T7ELA2Ucw==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9026"/>
    <o:shapelayout v:ext="edit">
      <o:idmap v:ext="edit" data="125"/>
    </o:shapelayout>
  </w:hdrShapeDefaults>
  <w:footnotePr>
    <w:footnote w:id="-1"/>
    <w:footnote w:id="0"/>
  </w:footnotePr>
  <w:endnotePr>
    <w:endnote w:id="-1"/>
    <w:endnote w:id="0"/>
  </w:endnotePr>
  <w:compat/>
  <w:rsids>
    <w:rsidRoot w:val="00D50A48"/>
    <w:rsid w:val="00002EE3"/>
    <w:rsid w:val="00006244"/>
    <w:rsid w:val="00015B6C"/>
    <w:rsid w:val="00024FC2"/>
    <w:rsid w:val="00035AD6"/>
    <w:rsid w:val="00041410"/>
    <w:rsid w:val="00042EAF"/>
    <w:rsid w:val="000457DE"/>
    <w:rsid w:val="000464CF"/>
    <w:rsid w:val="000478A3"/>
    <w:rsid w:val="0005277E"/>
    <w:rsid w:val="000612C2"/>
    <w:rsid w:val="000672D0"/>
    <w:rsid w:val="0006781B"/>
    <w:rsid w:val="00072027"/>
    <w:rsid w:val="00077FA6"/>
    <w:rsid w:val="00077FD1"/>
    <w:rsid w:val="000859CD"/>
    <w:rsid w:val="0009659E"/>
    <w:rsid w:val="000A0DE6"/>
    <w:rsid w:val="000A1302"/>
    <w:rsid w:val="000A2956"/>
    <w:rsid w:val="000A589D"/>
    <w:rsid w:val="000B7B66"/>
    <w:rsid w:val="000D5A87"/>
    <w:rsid w:val="000E158E"/>
    <w:rsid w:val="00105BA6"/>
    <w:rsid w:val="001141AC"/>
    <w:rsid w:val="0011585D"/>
    <w:rsid w:val="00130DBA"/>
    <w:rsid w:val="00132F93"/>
    <w:rsid w:val="001349E6"/>
    <w:rsid w:val="00141E47"/>
    <w:rsid w:val="0014314A"/>
    <w:rsid w:val="0015436E"/>
    <w:rsid w:val="001556F8"/>
    <w:rsid w:val="00163AF1"/>
    <w:rsid w:val="00167AA1"/>
    <w:rsid w:val="00171096"/>
    <w:rsid w:val="00173970"/>
    <w:rsid w:val="00176D38"/>
    <w:rsid w:val="001834F9"/>
    <w:rsid w:val="001851F6"/>
    <w:rsid w:val="00193C55"/>
    <w:rsid w:val="00194886"/>
    <w:rsid w:val="001964A2"/>
    <w:rsid w:val="00196A1B"/>
    <w:rsid w:val="00197308"/>
    <w:rsid w:val="001A0265"/>
    <w:rsid w:val="001B7395"/>
    <w:rsid w:val="001C6CF0"/>
    <w:rsid w:val="001E126C"/>
    <w:rsid w:val="001E4070"/>
    <w:rsid w:val="002036FD"/>
    <w:rsid w:val="0021496F"/>
    <w:rsid w:val="00217654"/>
    <w:rsid w:val="002211C5"/>
    <w:rsid w:val="00230812"/>
    <w:rsid w:val="00246D0F"/>
    <w:rsid w:val="00252826"/>
    <w:rsid w:val="00256C35"/>
    <w:rsid w:val="00263932"/>
    <w:rsid w:val="002740B8"/>
    <w:rsid w:val="00282AAD"/>
    <w:rsid w:val="0028421D"/>
    <w:rsid w:val="002B00A6"/>
    <w:rsid w:val="002B1A31"/>
    <w:rsid w:val="002B27C8"/>
    <w:rsid w:val="002B7B11"/>
    <w:rsid w:val="002C7688"/>
    <w:rsid w:val="002D057D"/>
    <w:rsid w:val="002D3620"/>
    <w:rsid w:val="002E1862"/>
    <w:rsid w:val="002E1CA4"/>
    <w:rsid w:val="002E2673"/>
    <w:rsid w:val="002E67F9"/>
    <w:rsid w:val="002F32A8"/>
    <w:rsid w:val="002F7DF3"/>
    <w:rsid w:val="0030001C"/>
    <w:rsid w:val="0031191C"/>
    <w:rsid w:val="00314FB1"/>
    <w:rsid w:val="00343450"/>
    <w:rsid w:val="003548EA"/>
    <w:rsid w:val="00361234"/>
    <w:rsid w:val="0036380B"/>
    <w:rsid w:val="0037490D"/>
    <w:rsid w:val="00380224"/>
    <w:rsid w:val="00380BEE"/>
    <w:rsid w:val="00390D07"/>
    <w:rsid w:val="0039444A"/>
    <w:rsid w:val="003A097C"/>
    <w:rsid w:val="003B001E"/>
    <w:rsid w:val="003B0B32"/>
    <w:rsid w:val="003D4071"/>
    <w:rsid w:val="003E1648"/>
    <w:rsid w:val="003F182F"/>
    <w:rsid w:val="003F278F"/>
    <w:rsid w:val="003F2B12"/>
    <w:rsid w:val="00410EC2"/>
    <w:rsid w:val="00416CD5"/>
    <w:rsid w:val="0041799F"/>
    <w:rsid w:val="00421879"/>
    <w:rsid w:val="004322BC"/>
    <w:rsid w:val="0043797C"/>
    <w:rsid w:val="00442754"/>
    <w:rsid w:val="00451D62"/>
    <w:rsid w:val="00451E3A"/>
    <w:rsid w:val="004642D1"/>
    <w:rsid w:val="0046595F"/>
    <w:rsid w:val="00487A19"/>
    <w:rsid w:val="00491BD2"/>
    <w:rsid w:val="004A25DA"/>
    <w:rsid w:val="004A42AD"/>
    <w:rsid w:val="004B30B0"/>
    <w:rsid w:val="004C0D68"/>
    <w:rsid w:val="004C1400"/>
    <w:rsid w:val="004C751E"/>
    <w:rsid w:val="004D10DF"/>
    <w:rsid w:val="004D27C8"/>
    <w:rsid w:val="004D7423"/>
    <w:rsid w:val="004E1DD5"/>
    <w:rsid w:val="004E355C"/>
    <w:rsid w:val="004E57BC"/>
    <w:rsid w:val="004E7727"/>
    <w:rsid w:val="004F5368"/>
    <w:rsid w:val="005013F1"/>
    <w:rsid w:val="00505C88"/>
    <w:rsid w:val="00512FA9"/>
    <w:rsid w:val="00523C1A"/>
    <w:rsid w:val="005335BA"/>
    <w:rsid w:val="005401CB"/>
    <w:rsid w:val="005405FB"/>
    <w:rsid w:val="00545FF5"/>
    <w:rsid w:val="00555BCB"/>
    <w:rsid w:val="005722D0"/>
    <w:rsid w:val="005773EB"/>
    <w:rsid w:val="00587AB1"/>
    <w:rsid w:val="00593A63"/>
    <w:rsid w:val="00594AC3"/>
    <w:rsid w:val="005A17D5"/>
    <w:rsid w:val="005A5FFA"/>
    <w:rsid w:val="005A6CC3"/>
    <w:rsid w:val="005B30A4"/>
    <w:rsid w:val="005B6C1F"/>
    <w:rsid w:val="005F4869"/>
    <w:rsid w:val="005F704D"/>
    <w:rsid w:val="00601F1B"/>
    <w:rsid w:val="006168CA"/>
    <w:rsid w:val="00620260"/>
    <w:rsid w:val="00622903"/>
    <w:rsid w:val="00626EA2"/>
    <w:rsid w:val="00637C90"/>
    <w:rsid w:val="00640175"/>
    <w:rsid w:val="006402BA"/>
    <w:rsid w:val="0064379B"/>
    <w:rsid w:val="0064440E"/>
    <w:rsid w:val="00663552"/>
    <w:rsid w:val="00672FB0"/>
    <w:rsid w:val="006759E4"/>
    <w:rsid w:val="006764E1"/>
    <w:rsid w:val="006B1361"/>
    <w:rsid w:val="006B5881"/>
    <w:rsid w:val="006B688A"/>
    <w:rsid w:val="006C0438"/>
    <w:rsid w:val="006C20BE"/>
    <w:rsid w:val="006D0EFE"/>
    <w:rsid w:val="006D4A3D"/>
    <w:rsid w:val="006E253D"/>
    <w:rsid w:val="0070023E"/>
    <w:rsid w:val="00711CC1"/>
    <w:rsid w:val="00712011"/>
    <w:rsid w:val="007147DD"/>
    <w:rsid w:val="00741B73"/>
    <w:rsid w:val="00742D0C"/>
    <w:rsid w:val="00744A85"/>
    <w:rsid w:val="0074590F"/>
    <w:rsid w:val="00746F6A"/>
    <w:rsid w:val="0075345F"/>
    <w:rsid w:val="00754E54"/>
    <w:rsid w:val="007763E2"/>
    <w:rsid w:val="00780196"/>
    <w:rsid w:val="00787061"/>
    <w:rsid w:val="007A623F"/>
    <w:rsid w:val="007A76D3"/>
    <w:rsid w:val="007B1A1C"/>
    <w:rsid w:val="007B3D25"/>
    <w:rsid w:val="007C10FC"/>
    <w:rsid w:val="007C1C64"/>
    <w:rsid w:val="007C245D"/>
    <w:rsid w:val="007C50B1"/>
    <w:rsid w:val="007D5395"/>
    <w:rsid w:val="007E40FC"/>
    <w:rsid w:val="007E49C0"/>
    <w:rsid w:val="007E7D49"/>
    <w:rsid w:val="007F3D08"/>
    <w:rsid w:val="007F467E"/>
    <w:rsid w:val="007F5054"/>
    <w:rsid w:val="007F6D5B"/>
    <w:rsid w:val="007F78FC"/>
    <w:rsid w:val="00801975"/>
    <w:rsid w:val="008051B5"/>
    <w:rsid w:val="008114C4"/>
    <w:rsid w:val="008146D1"/>
    <w:rsid w:val="00817430"/>
    <w:rsid w:val="00832698"/>
    <w:rsid w:val="00835A85"/>
    <w:rsid w:val="00837FCD"/>
    <w:rsid w:val="00843D26"/>
    <w:rsid w:val="00844E33"/>
    <w:rsid w:val="0084587D"/>
    <w:rsid w:val="008518E8"/>
    <w:rsid w:val="008613A3"/>
    <w:rsid w:val="00867295"/>
    <w:rsid w:val="0087613A"/>
    <w:rsid w:val="0088727E"/>
    <w:rsid w:val="00893A21"/>
    <w:rsid w:val="008B673F"/>
    <w:rsid w:val="008B7280"/>
    <w:rsid w:val="008D1354"/>
    <w:rsid w:val="008D7236"/>
    <w:rsid w:val="008E1140"/>
    <w:rsid w:val="008F04AE"/>
    <w:rsid w:val="0090125F"/>
    <w:rsid w:val="0090730A"/>
    <w:rsid w:val="00920660"/>
    <w:rsid w:val="00933DCC"/>
    <w:rsid w:val="0094108E"/>
    <w:rsid w:val="009570DE"/>
    <w:rsid w:val="009702C4"/>
    <w:rsid w:val="0097489A"/>
    <w:rsid w:val="00980967"/>
    <w:rsid w:val="00982294"/>
    <w:rsid w:val="009901DF"/>
    <w:rsid w:val="00990C36"/>
    <w:rsid w:val="00996335"/>
    <w:rsid w:val="00997578"/>
    <w:rsid w:val="009A0761"/>
    <w:rsid w:val="009A116C"/>
    <w:rsid w:val="009A55FD"/>
    <w:rsid w:val="009A7204"/>
    <w:rsid w:val="009A7702"/>
    <w:rsid w:val="009B4445"/>
    <w:rsid w:val="009B5E72"/>
    <w:rsid w:val="009B740F"/>
    <w:rsid w:val="009B79BE"/>
    <w:rsid w:val="009C2AA8"/>
    <w:rsid w:val="009E4B6B"/>
    <w:rsid w:val="009E4F4F"/>
    <w:rsid w:val="009F0436"/>
    <w:rsid w:val="00A13307"/>
    <w:rsid w:val="00A166C5"/>
    <w:rsid w:val="00A26935"/>
    <w:rsid w:val="00A354EE"/>
    <w:rsid w:val="00A36AC0"/>
    <w:rsid w:val="00A41781"/>
    <w:rsid w:val="00A47CA5"/>
    <w:rsid w:val="00A53044"/>
    <w:rsid w:val="00A57677"/>
    <w:rsid w:val="00A615F7"/>
    <w:rsid w:val="00A669BD"/>
    <w:rsid w:val="00A67D34"/>
    <w:rsid w:val="00A705A5"/>
    <w:rsid w:val="00A70AF8"/>
    <w:rsid w:val="00A81EFE"/>
    <w:rsid w:val="00A82058"/>
    <w:rsid w:val="00A85BFC"/>
    <w:rsid w:val="00A909FE"/>
    <w:rsid w:val="00A91764"/>
    <w:rsid w:val="00A9427F"/>
    <w:rsid w:val="00AA0CD2"/>
    <w:rsid w:val="00AC04EF"/>
    <w:rsid w:val="00AD28C0"/>
    <w:rsid w:val="00AE3D45"/>
    <w:rsid w:val="00AE6F43"/>
    <w:rsid w:val="00AE7C30"/>
    <w:rsid w:val="00B00C0E"/>
    <w:rsid w:val="00B01DD7"/>
    <w:rsid w:val="00B0361F"/>
    <w:rsid w:val="00B0599E"/>
    <w:rsid w:val="00B07AA8"/>
    <w:rsid w:val="00B1329C"/>
    <w:rsid w:val="00B16781"/>
    <w:rsid w:val="00B20BA0"/>
    <w:rsid w:val="00B2228A"/>
    <w:rsid w:val="00B229FE"/>
    <w:rsid w:val="00B267DC"/>
    <w:rsid w:val="00B40F17"/>
    <w:rsid w:val="00B42443"/>
    <w:rsid w:val="00B424A1"/>
    <w:rsid w:val="00B46923"/>
    <w:rsid w:val="00B501E8"/>
    <w:rsid w:val="00B50E37"/>
    <w:rsid w:val="00B52167"/>
    <w:rsid w:val="00B56E37"/>
    <w:rsid w:val="00B61DCA"/>
    <w:rsid w:val="00B6463A"/>
    <w:rsid w:val="00B658E0"/>
    <w:rsid w:val="00B667F2"/>
    <w:rsid w:val="00B66F58"/>
    <w:rsid w:val="00B725D1"/>
    <w:rsid w:val="00B73D7A"/>
    <w:rsid w:val="00B75D26"/>
    <w:rsid w:val="00B76BBF"/>
    <w:rsid w:val="00B817A4"/>
    <w:rsid w:val="00B92647"/>
    <w:rsid w:val="00BA1245"/>
    <w:rsid w:val="00BA42DC"/>
    <w:rsid w:val="00BB5C45"/>
    <w:rsid w:val="00BC041A"/>
    <w:rsid w:val="00BC3657"/>
    <w:rsid w:val="00BD399D"/>
    <w:rsid w:val="00BD7039"/>
    <w:rsid w:val="00BE3C2D"/>
    <w:rsid w:val="00BF13D0"/>
    <w:rsid w:val="00BF1FEC"/>
    <w:rsid w:val="00BF43CA"/>
    <w:rsid w:val="00BF5E24"/>
    <w:rsid w:val="00BF72E0"/>
    <w:rsid w:val="00BF7803"/>
    <w:rsid w:val="00C0727D"/>
    <w:rsid w:val="00C13018"/>
    <w:rsid w:val="00C17F8A"/>
    <w:rsid w:val="00C21610"/>
    <w:rsid w:val="00C25808"/>
    <w:rsid w:val="00C35323"/>
    <w:rsid w:val="00C3765F"/>
    <w:rsid w:val="00C43398"/>
    <w:rsid w:val="00C56D8A"/>
    <w:rsid w:val="00C754FF"/>
    <w:rsid w:val="00C76AD6"/>
    <w:rsid w:val="00C80D00"/>
    <w:rsid w:val="00C81508"/>
    <w:rsid w:val="00C96B59"/>
    <w:rsid w:val="00CA66CA"/>
    <w:rsid w:val="00CB5655"/>
    <w:rsid w:val="00CB6AD3"/>
    <w:rsid w:val="00CC0600"/>
    <w:rsid w:val="00CC308D"/>
    <w:rsid w:val="00CC5DA2"/>
    <w:rsid w:val="00CC7228"/>
    <w:rsid w:val="00CD24CE"/>
    <w:rsid w:val="00CE6E42"/>
    <w:rsid w:val="00CF06DC"/>
    <w:rsid w:val="00CF4188"/>
    <w:rsid w:val="00CF6621"/>
    <w:rsid w:val="00CF792B"/>
    <w:rsid w:val="00D01282"/>
    <w:rsid w:val="00D05657"/>
    <w:rsid w:val="00D11E5E"/>
    <w:rsid w:val="00D13B48"/>
    <w:rsid w:val="00D15C7F"/>
    <w:rsid w:val="00D2306B"/>
    <w:rsid w:val="00D325C6"/>
    <w:rsid w:val="00D339FB"/>
    <w:rsid w:val="00D414D4"/>
    <w:rsid w:val="00D458BE"/>
    <w:rsid w:val="00D47AF1"/>
    <w:rsid w:val="00D50A48"/>
    <w:rsid w:val="00D50F87"/>
    <w:rsid w:val="00D51DA5"/>
    <w:rsid w:val="00D5393A"/>
    <w:rsid w:val="00D5658D"/>
    <w:rsid w:val="00D73FD5"/>
    <w:rsid w:val="00D80EBE"/>
    <w:rsid w:val="00D91782"/>
    <w:rsid w:val="00D93FF9"/>
    <w:rsid w:val="00DA14CA"/>
    <w:rsid w:val="00DA3AB5"/>
    <w:rsid w:val="00DB04AC"/>
    <w:rsid w:val="00DB2B2A"/>
    <w:rsid w:val="00DD184B"/>
    <w:rsid w:val="00DD1C1C"/>
    <w:rsid w:val="00DD7C86"/>
    <w:rsid w:val="00DE24DF"/>
    <w:rsid w:val="00DE6341"/>
    <w:rsid w:val="00DF3FDD"/>
    <w:rsid w:val="00E0184D"/>
    <w:rsid w:val="00E13B96"/>
    <w:rsid w:val="00E3094D"/>
    <w:rsid w:val="00E315AE"/>
    <w:rsid w:val="00E37759"/>
    <w:rsid w:val="00E44246"/>
    <w:rsid w:val="00E61B21"/>
    <w:rsid w:val="00E706CA"/>
    <w:rsid w:val="00E76222"/>
    <w:rsid w:val="00E77F66"/>
    <w:rsid w:val="00E8164D"/>
    <w:rsid w:val="00E85448"/>
    <w:rsid w:val="00E91473"/>
    <w:rsid w:val="00E94F50"/>
    <w:rsid w:val="00E95697"/>
    <w:rsid w:val="00E9720F"/>
    <w:rsid w:val="00EB6059"/>
    <w:rsid w:val="00EC7AE6"/>
    <w:rsid w:val="00ED5D72"/>
    <w:rsid w:val="00ED75B4"/>
    <w:rsid w:val="00EE3487"/>
    <w:rsid w:val="00EF08E1"/>
    <w:rsid w:val="00EF3093"/>
    <w:rsid w:val="00F02B7B"/>
    <w:rsid w:val="00F0639D"/>
    <w:rsid w:val="00F25F6B"/>
    <w:rsid w:val="00F326D8"/>
    <w:rsid w:val="00F32EAB"/>
    <w:rsid w:val="00F33134"/>
    <w:rsid w:val="00F37B09"/>
    <w:rsid w:val="00F46989"/>
    <w:rsid w:val="00F477C7"/>
    <w:rsid w:val="00F51FE4"/>
    <w:rsid w:val="00F547D7"/>
    <w:rsid w:val="00F561F5"/>
    <w:rsid w:val="00F57408"/>
    <w:rsid w:val="00F6033A"/>
    <w:rsid w:val="00F61370"/>
    <w:rsid w:val="00F66C84"/>
    <w:rsid w:val="00F67292"/>
    <w:rsid w:val="00F77019"/>
    <w:rsid w:val="00F87D8D"/>
    <w:rsid w:val="00F90D76"/>
    <w:rsid w:val="00FA0C20"/>
    <w:rsid w:val="00FA1381"/>
    <w:rsid w:val="00FB31A5"/>
    <w:rsid w:val="00FB4B53"/>
    <w:rsid w:val="00FC0C5D"/>
    <w:rsid w:val="00FE0C22"/>
    <w:rsid w:val="00FE6CD9"/>
    <w:rsid w:val="00FF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69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0184D"/>
    <w:pPr>
      <w:keepNext/>
      <w:ind w:left="5040" w:firstLine="720"/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E0184D"/>
    <w:pPr>
      <w:keepNext/>
      <w:jc w:val="center"/>
      <w:outlineLvl w:val="2"/>
    </w:pPr>
    <w:rPr>
      <w:rFonts w:ascii="Arial" w:hAnsi="Arial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6D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6D5B"/>
  </w:style>
  <w:style w:type="paragraph" w:styleId="a6">
    <w:name w:val="footer"/>
    <w:basedOn w:val="a"/>
    <w:rsid w:val="007F6D5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B6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B688A"/>
    <w:rPr>
      <w:color w:val="0000FF"/>
      <w:u w:val="single"/>
    </w:rPr>
  </w:style>
  <w:style w:type="paragraph" w:styleId="a9">
    <w:name w:val="Balloon Text"/>
    <w:basedOn w:val="a"/>
    <w:link w:val="aa"/>
    <w:rsid w:val="006E253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E253D"/>
    <w:rPr>
      <w:rFonts w:ascii="Tahoma" w:hAnsi="Tahoma" w:cs="Tahoma"/>
      <w:sz w:val="16"/>
      <w:szCs w:val="16"/>
    </w:rPr>
  </w:style>
  <w:style w:type="paragraph" w:customStyle="1" w:styleId="ab">
    <w:name w:val="[Основной абзац]"/>
    <w:basedOn w:val="a"/>
    <w:uiPriority w:val="99"/>
    <w:rsid w:val="002149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c">
    <w:name w:val="List Paragraph"/>
    <w:basedOn w:val="a"/>
    <w:uiPriority w:val="34"/>
    <w:qFormat/>
    <w:rsid w:val="003802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0184D"/>
    <w:rPr>
      <w:rFonts w:ascii="Arial" w:hAnsi="Arial"/>
      <w:sz w:val="28"/>
    </w:rPr>
  </w:style>
  <w:style w:type="character" w:customStyle="1" w:styleId="30">
    <w:name w:val="Заголовок 3 Знак"/>
    <w:basedOn w:val="a0"/>
    <w:link w:val="3"/>
    <w:rsid w:val="00E0184D"/>
    <w:rPr>
      <w:rFonts w:ascii="Arial" w:hAnsi="Arial"/>
      <w:sz w:val="27"/>
    </w:rPr>
  </w:style>
  <w:style w:type="paragraph" w:styleId="ad">
    <w:name w:val="Body Text"/>
    <w:basedOn w:val="a"/>
    <w:link w:val="ae"/>
    <w:rsid w:val="00E0184D"/>
    <w:pPr>
      <w:jc w:val="center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0184D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54E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eelance\&#1056;&#1072;&#1073;&#1086;&#1095;&#1080;&#1081;%20&#1089;&#1090;&#1086;&#1083;\&#1041;&#1051;&#1040;&#1053;&#1050;&#1048;-&#1073;&#1088;&#1080;&#1092;\&#1042;&#1086;&#1088;&#1076;%203\&#1087;&#1088;&#1072;&#1074;&#1082;&#1072;\&#1055;&#1088;&#1080;&#1082;&#1072;&#1079;%20&#1076;&#1077;&#1087;&#1072;&#1088;&#1090;&#1072;&#1084;&#1077;&#1085;&#1090;&#1072;%20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5B9BE-239D-4CA1-BBED-67BD49F7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департамента  нов</Template>
  <TotalTime>2</TotalTime>
  <Pages>5</Pages>
  <Words>810</Words>
  <Characters>4620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mip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freelance</dc:creator>
  <cp:lastModifiedBy>nok_NosovaAN</cp:lastModifiedBy>
  <cp:revision>2</cp:revision>
  <cp:lastPrinted>2023-11-29T08:01:00Z</cp:lastPrinted>
  <dcterms:created xsi:type="dcterms:W3CDTF">2025-05-30T09:06:00Z</dcterms:created>
  <dcterms:modified xsi:type="dcterms:W3CDTF">2025-05-30T09:06:00Z</dcterms:modified>
</cp:coreProperties>
</file>